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BF8" w:rsidRDefault="00952655" w:rsidP="006E201F">
      <w:pPr>
        <w:ind w:left="105" w:hanging="105"/>
      </w:pPr>
      <w:r>
        <w:rPr>
          <w:rFonts w:hint="eastAsia"/>
        </w:rPr>
        <w:t>第</w:t>
      </w:r>
      <w:r w:rsidR="001410FE">
        <w:rPr>
          <w:rFonts w:hint="eastAsia"/>
        </w:rPr>
        <w:t>８</w:t>
      </w:r>
      <w:r>
        <w:rPr>
          <w:rFonts w:hint="eastAsia"/>
        </w:rPr>
        <w:t>号様式</w:t>
      </w:r>
    </w:p>
    <w:p w:rsidR="006E201F" w:rsidRDefault="00765BF8" w:rsidP="00765BF8">
      <w:pPr>
        <w:ind w:left="105" w:hanging="105"/>
        <w:jc w:val="center"/>
      </w:pPr>
      <w:r w:rsidRPr="00765BF8">
        <w:rPr>
          <w:rFonts w:hint="eastAsia"/>
        </w:rPr>
        <w:t>辞</w:t>
      </w:r>
      <w:r>
        <w:rPr>
          <w:rFonts w:hint="eastAsia"/>
        </w:rPr>
        <w:t xml:space="preserve">　</w:t>
      </w:r>
      <w:r w:rsidRPr="00765BF8">
        <w:rPr>
          <w:rFonts w:hint="eastAsia"/>
        </w:rPr>
        <w:t>退</w:t>
      </w:r>
      <w:r>
        <w:rPr>
          <w:rFonts w:hint="eastAsia"/>
        </w:rPr>
        <w:t xml:space="preserve">　</w:t>
      </w:r>
      <w:r w:rsidRPr="00765BF8">
        <w:rPr>
          <w:rFonts w:hint="eastAsia"/>
        </w:rPr>
        <w:t>届</w:t>
      </w:r>
    </w:p>
    <w:p w:rsidR="006E201F" w:rsidRDefault="006E201F" w:rsidP="006E201F"/>
    <w:p w:rsidR="006E201F" w:rsidRDefault="006E201F" w:rsidP="006E201F">
      <w:pPr>
        <w:jc w:val="right"/>
      </w:pPr>
      <w:r>
        <w:rPr>
          <w:rFonts w:hint="eastAsia"/>
        </w:rPr>
        <w:t>年　　月　　日</w:t>
      </w:r>
    </w:p>
    <w:p w:rsidR="006E201F" w:rsidRDefault="006E201F" w:rsidP="006E201F"/>
    <w:p w:rsidR="006E201F" w:rsidRDefault="006E201F" w:rsidP="006E201F">
      <w:pPr>
        <w:ind w:firstLineChars="100" w:firstLine="275"/>
      </w:pPr>
      <w:r>
        <w:rPr>
          <w:rFonts w:hint="eastAsia"/>
        </w:rPr>
        <w:t>（宛先）瀬戸市長</w:t>
      </w:r>
    </w:p>
    <w:p w:rsidR="006E201F" w:rsidRPr="00BE4137" w:rsidRDefault="006E201F" w:rsidP="006E201F"/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  <w:gridCol w:w="2363"/>
        <w:gridCol w:w="2200"/>
      </w:tblGrid>
      <w:tr w:rsidR="006E201F" w:rsidTr="00AF3C62">
        <w:tblPrEx>
          <w:tblCellMar>
            <w:top w:w="0" w:type="dxa"/>
            <w:bottom w:w="0" w:type="dxa"/>
          </w:tblCellMar>
        </w:tblPrEx>
        <w:tc>
          <w:tcPr>
            <w:tcW w:w="4500" w:type="dxa"/>
            <w:vAlign w:val="center"/>
          </w:tcPr>
          <w:p w:rsidR="006E201F" w:rsidRDefault="00765BF8" w:rsidP="0040526F">
            <w:pPr>
              <w:spacing w:line="300" w:lineRule="auto"/>
              <w:jc w:val="right"/>
            </w:pPr>
            <w:r>
              <w:rPr>
                <w:rFonts w:hint="eastAsia"/>
              </w:rPr>
              <w:t>提出</w:t>
            </w:r>
            <w:r w:rsidR="006E201F">
              <w:rPr>
                <w:rFonts w:hint="eastAsia"/>
              </w:rPr>
              <w:t>者</w:t>
            </w:r>
          </w:p>
        </w:tc>
        <w:tc>
          <w:tcPr>
            <w:tcW w:w="2363" w:type="dxa"/>
            <w:vAlign w:val="center"/>
          </w:tcPr>
          <w:p w:rsidR="006E201F" w:rsidRDefault="006E201F" w:rsidP="0040526F">
            <w:pPr>
              <w:spacing w:line="300" w:lineRule="auto"/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  <w:p w:rsidR="006E201F" w:rsidRDefault="006E201F" w:rsidP="0040526F">
            <w:pPr>
              <w:spacing w:line="300" w:lineRule="auto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>名</w:t>
            </w:r>
          </w:p>
          <w:p w:rsidR="006E201F" w:rsidRDefault="006E201F" w:rsidP="0040526F">
            <w:pPr>
              <w:spacing w:line="300" w:lineRule="auto"/>
            </w:pPr>
            <w:r>
              <w:rPr>
                <w:rFonts w:hint="eastAsia"/>
              </w:rPr>
              <w:t>代表者</w:t>
            </w:r>
            <w:r w:rsidR="00AF3C62">
              <w:rPr>
                <w:rFonts w:hint="eastAsia"/>
              </w:rPr>
              <w:t>職・</w:t>
            </w:r>
            <w:r>
              <w:rPr>
                <w:rFonts w:hint="eastAsia"/>
              </w:rPr>
              <w:t>氏名</w:t>
            </w:r>
          </w:p>
          <w:p w:rsidR="00AF3C62" w:rsidRDefault="00AF3C62" w:rsidP="0040526F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担当者職・氏名</w:t>
            </w:r>
          </w:p>
          <w:p w:rsidR="006E201F" w:rsidRDefault="006E201F" w:rsidP="0040526F">
            <w:pPr>
              <w:spacing w:line="300" w:lineRule="auto"/>
            </w:pPr>
            <w:r>
              <w:rPr>
                <w:rFonts w:hint="eastAsia"/>
                <w:spacing w:val="35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0" w:type="dxa"/>
            <w:vAlign w:val="center"/>
          </w:tcPr>
          <w:p w:rsidR="006E201F" w:rsidRDefault="006E201F" w:rsidP="00952655">
            <w:pPr>
              <w:spacing w:line="300" w:lineRule="auto"/>
              <w:jc w:val="right"/>
            </w:pPr>
            <w:r>
              <w:rPr>
                <w:rFonts w:hint="eastAsia"/>
              </w:rPr>
              <w:t xml:space="preserve">　　　</w:t>
            </w:r>
            <w:r w:rsidR="00B33BC5">
              <w:rPr>
                <w:rFonts w:hint="eastAsia"/>
              </w:rPr>
              <w:t>印</w:t>
            </w:r>
          </w:p>
        </w:tc>
      </w:tr>
    </w:tbl>
    <w:p w:rsidR="006E201F" w:rsidRDefault="006E201F" w:rsidP="006E201F"/>
    <w:p w:rsidR="00765BF8" w:rsidRPr="00765BF8" w:rsidRDefault="00765BF8" w:rsidP="00952655">
      <w:pPr>
        <w:ind w:firstLineChars="100" w:firstLine="275"/>
      </w:pPr>
      <w:r>
        <w:rPr>
          <w:rFonts w:hint="eastAsia"/>
        </w:rPr>
        <w:t>下記業務の</w:t>
      </w:r>
      <w:r w:rsidR="00C96F40">
        <w:rPr>
          <w:rFonts w:hint="eastAsia"/>
        </w:rPr>
        <w:t>公募型</w:t>
      </w:r>
      <w:r>
        <w:rPr>
          <w:rFonts w:hint="eastAsia"/>
        </w:rPr>
        <w:t>プロポーザルへの参加</w:t>
      </w:r>
      <w:r w:rsidR="00952655">
        <w:rPr>
          <w:rFonts w:hint="eastAsia"/>
        </w:rPr>
        <w:t>を辞退します。</w:t>
      </w:r>
    </w:p>
    <w:p w:rsidR="00765BF8" w:rsidRDefault="00765BF8" w:rsidP="00765BF8">
      <w:pPr>
        <w:rPr>
          <w:rFonts w:hint="eastAsia"/>
        </w:rPr>
      </w:pPr>
    </w:p>
    <w:p w:rsidR="006E201F" w:rsidRDefault="006E201F" w:rsidP="006E201F">
      <w:pPr>
        <w:ind w:left="105" w:hanging="105"/>
        <w:jc w:val="center"/>
      </w:pPr>
      <w:r>
        <w:rPr>
          <w:rFonts w:hint="eastAsia"/>
        </w:rPr>
        <w:t>記</w:t>
      </w:r>
    </w:p>
    <w:p w:rsidR="00765BF8" w:rsidRDefault="00765BF8" w:rsidP="006E201F">
      <w:pPr>
        <w:ind w:left="105" w:hanging="105"/>
      </w:pPr>
      <w:bookmarkStart w:id="0" w:name="_GoBack"/>
      <w:bookmarkEnd w:id="0"/>
    </w:p>
    <w:tbl>
      <w:tblPr>
        <w:tblW w:w="0" w:type="auto"/>
        <w:tblInd w:w="105" w:type="dxa"/>
        <w:tblLook w:val="04A0" w:firstRow="1" w:lastRow="0" w:firstColumn="1" w:lastColumn="0" w:noHBand="0" w:noVBand="1"/>
      </w:tblPr>
      <w:tblGrid>
        <w:gridCol w:w="2424"/>
        <w:gridCol w:w="6541"/>
      </w:tblGrid>
      <w:tr w:rsidR="0036316B" w:rsidTr="004F2ECB">
        <w:trPr>
          <w:trHeight w:val="441"/>
        </w:trPr>
        <w:tc>
          <w:tcPr>
            <w:tcW w:w="2478" w:type="dxa"/>
            <w:shd w:val="clear" w:color="auto" w:fill="auto"/>
            <w:vAlign w:val="center"/>
          </w:tcPr>
          <w:p w:rsidR="0036316B" w:rsidRDefault="0036316B" w:rsidP="004F2ECB">
            <w:r>
              <w:rPr>
                <w:rFonts w:hint="eastAsia"/>
              </w:rPr>
              <w:t>業務名称</w:t>
            </w:r>
          </w:p>
        </w:tc>
        <w:tc>
          <w:tcPr>
            <w:tcW w:w="6703" w:type="dxa"/>
            <w:shd w:val="clear" w:color="auto" w:fill="auto"/>
            <w:vAlign w:val="center"/>
          </w:tcPr>
          <w:p w:rsidR="0036316B" w:rsidRPr="0027550A" w:rsidRDefault="00C96F40" w:rsidP="004F2ECB">
            <w:pPr>
              <w:rPr>
                <w:rFonts w:hAnsi="ＭＳ 明朝"/>
              </w:rPr>
            </w:pPr>
            <w:r w:rsidRPr="0027550A">
              <w:rPr>
                <w:rFonts w:hAnsi="ＭＳ 明朝" w:hint="eastAsia"/>
                <w:color w:val="000000"/>
              </w:rPr>
              <w:t>瀬戸市個人番号カード交付窓口関連</w:t>
            </w:r>
            <w:r w:rsidRPr="0027550A">
              <w:rPr>
                <w:rFonts w:hAnsi="ＭＳ 明朝" w:hint="eastAsia"/>
              </w:rPr>
              <w:t>業務委託公募型プロポーザル</w:t>
            </w:r>
          </w:p>
        </w:tc>
      </w:tr>
    </w:tbl>
    <w:p w:rsidR="00765BF8" w:rsidRDefault="00765BF8" w:rsidP="00765BF8"/>
    <w:tbl>
      <w:tblPr>
        <w:tblW w:w="0" w:type="auto"/>
        <w:tblInd w:w="105" w:type="dxa"/>
        <w:tblLook w:val="04A0" w:firstRow="1" w:lastRow="0" w:firstColumn="1" w:lastColumn="0" w:noHBand="0" w:noVBand="1"/>
      </w:tblPr>
      <w:tblGrid>
        <w:gridCol w:w="2427"/>
        <w:gridCol w:w="6538"/>
      </w:tblGrid>
      <w:tr w:rsidR="0036316B" w:rsidTr="004F2ECB">
        <w:trPr>
          <w:trHeight w:val="441"/>
        </w:trPr>
        <w:tc>
          <w:tcPr>
            <w:tcW w:w="2478" w:type="dxa"/>
            <w:shd w:val="clear" w:color="auto" w:fill="auto"/>
            <w:vAlign w:val="center"/>
          </w:tcPr>
          <w:p w:rsidR="0036316B" w:rsidRDefault="0036316B" w:rsidP="0036316B">
            <w:r>
              <w:rPr>
                <w:rFonts w:hint="eastAsia"/>
              </w:rPr>
              <w:t>辞退理由</w:t>
            </w:r>
          </w:p>
        </w:tc>
        <w:tc>
          <w:tcPr>
            <w:tcW w:w="6703" w:type="dxa"/>
            <w:shd w:val="clear" w:color="auto" w:fill="auto"/>
            <w:vAlign w:val="center"/>
          </w:tcPr>
          <w:p w:rsidR="0036316B" w:rsidRDefault="0036316B" w:rsidP="004F2ECB"/>
        </w:tc>
      </w:tr>
    </w:tbl>
    <w:p w:rsidR="006E201F" w:rsidRPr="006E201F" w:rsidRDefault="006E201F" w:rsidP="00952655">
      <w:pPr>
        <w:ind w:left="105" w:hanging="105"/>
        <w:rPr>
          <w:rFonts w:hint="eastAsia"/>
        </w:rPr>
      </w:pPr>
    </w:p>
    <w:sectPr w:rsidR="006E201F" w:rsidRPr="006E201F" w:rsidSect="006950E4">
      <w:footerReference w:type="default" r:id="rId7"/>
      <w:pgSz w:w="11906" w:h="16838" w:code="9"/>
      <w:pgMar w:top="1418" w:right="1418" w:bottom="1701" w:left="1418" w:header="850" w:footer="850" w:gutter="0"/>
      <w:cols w:space="425"/>
      <w:docGrid w:type="linesAndChars" w:linePitch="457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37E" w:rsidRDefault="0061237E" w:rsidP="000C6DCA">
      <w:r>
        <w:separator/>
      </w:r>
    </w:p>
  </w:endnote>
  <w:endnote w:type="continuationSeparator" w:id="0">
    <w:p w:rsidR="0061237E" w:rsidRDefault="0061237E" w:rsidP="000C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0E4" w:rsidRDefault="006950E4" w:rsidP="006950E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37E" w:rsidRDefault="0061237E" w:rsidP="000C6DCA">
      <w:r>
        <w:separator/>
      </w:r>
    </w:p>
  </w:footnote>
  <w:footnote w:type="continuationSeparator" w:id="0">
    <w:p w:rsidR="0061237E" w:rsidRDefault="0061237E" w:rsidP="000C6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proofState w:spelling="clean" w:grammar="dirty"/>
  <w:attachedTemplate r:id="rId1"/>
  <w:defaultTabStop w:val="851"/>
  <w:drawingGridHorizontalSpacing w:val="275"/>
  <w:drawingGridVerticalSpacing w:val="457"/>
  <w:displayHorizontalDrawingGridEvery w:val="0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2A"/>
    <w:rsid w:val="000C6DCA"/>
    <w:rsid w:val="001410FE"/>
    <w:rsid w:val="0027550A"/>
    <w:rsid w:val="00334A90"/>
    <w:rsid w:val="00340307"/>
    <w:rsid w:val="0036316B"/>
    <w:rsid w:val="0040526F"/>
    <w:rsid w:val="0046672D"/>
    <w:rsid w:val="004F2ECB"/>
    <w:rsid w:val="00587A36"/>
    <w:rsid w:val="005B0162"/>
    <w:rsid w:val="0061237E"/>
    <w:rsid w:val="006569E5"/>
    <w:rsid w:val="006950E4"/>
    <w:rsid w:val="006E201F"/>
    <w:rsid w:val="00765BF8"/>
    <w:rsid w:val="00807681"/>
    <w:rsid w:val="00952655"/>
    <w:rsid w:val="009C3B77"/>
    <w:rsid w:val="00A70D2C"/>
    <w:rsid w:val="00A84941"/>
    <w:rsid w:val="00AB2828"/>
    <w:rsid w:val="00AF3C62"/>
    <w:rsid w:val="00B33BC5"/>
    <w:rsid w:val="00B63546"/>
    <w:rsid w:val="00BE4137"/>
    <w:rsid w:val="00C7623A"/>
    <w:rsid w:val="00C96F40"/>
    <w:rsid w:val="00CC11B4"/>
    <w:rsid w:val="00CF15C1"/>
    <w:rsid w:val="00ED5979"/>
    <w:rsid w:val="00FA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082FB06"/>
  <w14:defaultImageDpi w14:val="0"/>
  <w15:docId w15:val="{5C646834-FC76-40AF-947C-9724EEC5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01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rsid w:val="00B63546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rsid w:val="00B6354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cl016\&#65411;&#65438;&#65405;&#65400;&#65412;&#65391;&#65420;&#65439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6FF90-DFED-4AC8-86F6-A2890A7A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110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</dc:creator>
  <cp:keywords/>
  <dc:description/>
  <cp:lastModifiedBy>seto</cp:lastModifiedBy>
  <cp:revision>2</cp:revision>
  <cp:lastPrinted>2025-03-05T02:13:00Z</cp:lastPrinted>
  <dcterms:created xsi:type="dcterms:W3CDTF">2026-04-02T09:54:00Z</dcterms:created>
  <dcterms:modified xsi:type="dcterms:W3CDTF">2026-04-02T09:54:00Z</dcterms:modified>
</cp:coreProperties>
</file>