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1F" w:rsidRDefault="006E201F" w:rsidP="006E201F">
      <w:pPr>
        <w:ind w:left="105" w:hanging="105"/>
      </w:pPr>
      <w:r>
        <w:rPr>
          <w:rFonts w:hint="eastAsia"/>
        </w:rPr>
        <w:t>第</w:t>
      </w:r>
      <w:r w:rsidR="00753717">
        <w:rPr>
          <w:rFonts w:hint="eastAsia"/>
        </w:rPr>
        <w:t>２号様式（第１２</w:t>
      </w:r>
      <w:r>
        <w:rPr>
          <w:rFonts w:hint="eastAsia"/>
        </w:rPr>
        <w:t>条関係）</w:t>
      </w:r>
    </w:p>
    <w:p w:rsidR="006E201F" w:rsidRDefault="006E201F" w:rsidP="006E201F">
      <w:pPr>
        <w:ind w:left="105" w:hanging="105"/>
      </w:pPr>
    </w:p>
    <w:p w:rsidR="006E201F" w:rsidRDefault="00753717" w:rsidP="00753717">
      <w:pPr>
        <w:jc w:val="center"/>
      </w:pPr>
      <w:r w:rsidRPr="00753717">
        <w:rPr>
          <w:rFonts w:hint="eastAsia"/>
        </w:rPr>
        <w:t>参加資格確認通知書</w:t>
      </w:r>
    </w:p>
    <w:p w:rsidR="00753717" w:rsidRDefault="00753717" w:rsidP="00753717">
      <w:pPr>
        <w:jc w:val="right"/>
      </w:pPr>
      <w:r>
        <w:rPr>
          <w:rFonts w:hint="eastAsia"/>
        </w:rPr>
        <w:t>第　　　号</w:t>
      </w:r>
    </w:p>
    <w:p w:rsidR="006E201F" w:rsidRDefault="006E201F" w:rsidP="006E201F">
      <w:pPr>
        <w:jc w:val="right"/>
      </w:pPr>
      <w:r>
        <w:rPr>
          <w:rFonts w:hint="eastAsia"/>
        </w:rPr>
        <w:t>年　　月　　日</w:t>
      </w:r>
    </w:p>
    <w:p w:rsidR="00753717" w:rsidRDefault="00753717" w:rsidP="00753717"/>
    <w:p w:rsidR="00753717" w:rsidRDefault="00753717" w:rsidP="00753717">
      <w:r>
        <w:rPr>
          <w:rFonts w:hint="eastAsia"/>
        </w:rPr>
        <w:t xml:space="preserve">　　　　　　　　　　様</w:t>
      </w:r>
    </w:p>
    <w:p w:rsidR="00753717" w:rsidRDefault="00753717" w:rsidP="00753717"/>
    <w:p w:rsidR="00753717" w:rsidRDefault="00EF25E9" w:rsidP="00753717">
      <w:pPr>
        <w:jc w:val="right"/>
      </w:pPr>
      <w:r>
        <w:rPr>
          <w:rFonts w:hint="eastAsia"/>
        </w:rPr>
        <w:t>瀬戸市長　川本　雅之</w:t>
      </w:r>
      <w:r w:rsidR="00753717">
        <w:rPr>
          <w:rFonts w:hint="eastAsia"/>
        </w:rPr>
        <w:t xml:space="preserve">　印　　</w:t>
      </w:r>
    </w:p>
    <w:p w:rsidR="00753717" w:rsidRDefault="00753717" w:rsidP="00753717"/>
    <w:p w:rsidR="00753717" w:rsidRDefault="00896052" w:rsidP="00896052">
      <w:pPr>
        <w:ind w:firstLineChars="100" w:firstLine="275"/>
      </w:pPr>
      <w:r w:rsidRPr="00955B93">
        <w:rPr>
          <w:rFonts w:hint="eastAsia"/>
        </w:rPr>
        <w:t>下記業務の公募型プロポーザルの参加資格を確認しましたので、瀬戸</w:t>
      </w:r>
      <w:r w:rsidRPr="005861D6">
        <w:rPr>
          <w:rFonts w:hint="eastAsia"/>
        </w:rPr>
        <w:t>市プロポーザル方式実施要綱</w:t>
      </w:r>
      <w:r>
        <w:rPr>
          <w:rFonts w:hint="eastAsia"/>
        </w:rPr>
        <w:t>第１２条第２項の規定に基づき通知します。</w:t>
      </w:r>
    </w:p>
    <w:p w:rsidR="00896052" w:rsidRDefault="00896052" w:rsidP="00753717">
      <w:pPr>
        <w:ind w:left="105" w:hanging="105"/>
      </w:pPr>
    </w:p>
    <w:p w:rsidR="006E201F" w:rsidRDefault="006E201F" w:rsidP="006E201F">
      <w:pPr>
        <w:ind w:left="105" w:hanging="105"/>
        <w:jc w:val="center"/>
      </w:pPr>
      <w:r>
        <w:rPr>
          <w:rFonts w:hint="eastAsia"/>
        </w:rPr>
        <w:t>記</w:t>
      </w:r>
    </w:p>
    <w:p w:rsidR="00896052" w:rsidRDefault="00896052" w:rsidP="006E201F">
      <w:pPr>
        <w:ind w:left="105" w:hanging="105"/>
      </w:pPr>
    </w:p>
    <w:tbl>
      <w:tblPr>
        <w:tblW w:w="9225" w:type="dxa"/>
        <w:tblInd w:w="105" w:type="dxa"/>
        <w:tblLook w:val="04A0" w:firstRow="1" w:lastRow="0" w:firstColumn="1" w:lastColumn="0" w:noHBand="0" w:noVBand="1"/>
      </w:tblPr>
      <w:tblGrid>
        <w:gridCol w:w="2490"/>
        <w:gridCol w:w="6735"/>
      </w:tblGrid>
      <w:tr w:rsidR="00FE059D" w:rsidTr="00EF25E9">
        <w:trPr>
          <w:trHeight w:val="687"/>
        </w:trPr>
        <w:tc>
          <w:tcPr>
            <w:tcW w:w="2490" w:type="dxa"/>
            <w:shd w:val="clear" w:color="auto" w:fill="auto"/>
            <w:vAlign w:val="center"/>
          </w:tcPr>
          <w:p w:rsidR="00FE059D" w:rsidRDefault="00FE059D" w:rsidP="008C2E8A">
            <w:r>
              <w:rPr>
                <w:rFonts w:hint="eastAsia"/>
              </w:rPr>
              <w:t>業務名称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FE059D" w:rsidRDefault="00EF25E9" w:rsidP="002F45D8">
            <w:r w:rsidRPr="00EF25E9">
              <w:rPr>
                <w:rFonts w:hint="eastAsia"/>
              </w:rPr>
              <w:t>瀬戸市個人番号カード交付窓口関連業務委託公募型プロポーザル</w:t>
            </w:r>
          </w:p>
        </w:tc>
      </w:tr>
    </w:tbl>
    <w:p w:rsidR="004A213E" w:rsidRDefault="004A213E" w:rsidP="004A213E">
      <w:pPr>
        <w:ind w:left="105" w:hanging="105"/>
      </w:pPr>
      <w:r>
        <w:rPr>
          <w:rFonts w:hint="eastAsia"/>
        </w:rPr>
        <w:t>（参加資格を認める場合）</w:t>
      </w:r>
    </w:p>
    <w:tbl>
      <w:tblPr>
        <w:tblW w:w="9210" w:type="dxa"/>
        <w:tblInd w:w="105" w:type="dxa"/>
        <w:tblLook w:val="04A0" w:firstRow="1" w:lastRow="0" w:firstColumn="1" w:lastColumn="0" w:noHBand="0" w:noVBand="1"/>
      </w:tblPr>
      <w:tblGrid>
        <w:gridCol w:w="2486"/>
        <w:gridCol w:w="6724"/>
      </w:tblGrid>
      <w:tr w:rsidR="00FE059D" w:rsidTr="00EF25E9">
        <w:trPr>
          <w:trHeight w:val="666"/>
        </w:trPr>
        <w:tc>
          <w:tcPr>
            <w:tcW w:w="2486" w:type="dxa"/>
            <w:shd w:val="clear" w:color="auto" w:fill="auto"/>
            <w:vAlign w:val="center"/>
          </w:tcPr>
          <w:p w:rsidR="00FE059D" w:rsidRDefault="00FE059D" w:rsidP="008C2E8A">
            <w:r w:rsidRPr="00811C16">
              <w:rPr>
                <w:rFonts w:hint="eastAsia"/>
              </w:rPr>
              <w:t>結　　果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FE059D" w:rsidRDefault="00784F22" w:rsidP="002F45D8">
            <w:bookmarkStart w:id="0" w:name="_GoBack"/>
            <w:bookmarkEnd w:id="0"/>
            <w:r>
              <w:rPr>
                <w:rFonts w:hint="eastAsia"/>
              </w:rPr>
              <w:t>参加資格を認めますので、令和８</w:t>
            </w:r>
            <w:r>
              <w:rPr>
                <w:rFonts w:hint="eastAsia"/>
                <w:szCs w:val="23"/>
              </w:rPr>
              <w:t>年７月３</w:t>
            </w:r>
            <w:r w:rsidR="00FE059D" w:rsidRPr="008C2E8A">
              <w:rPr>
                <w:rFonts w:hint="eastAsia"/>
                <w:szCs w:val="23"/>
              </w:rPr>
              <w:t>日までに提案書等を提出してください。</w:t>
            </w:r>
          </w:p>
        </w:tc>
      </w:tr>
    </w:tbl>
    <w:p w:rsidR="00476F65" w:rsidRDefault="00476F65" w:rsidP="00FE059D">
      <w:pPr>
        <w:ind w:left="105" w:hanging="105"/>
      </w:pPr>
    </w:p>
    <w:p w:rsidR="00FE059D" w:rsidRDefault="00FE059D" w:rsidP="00FE059D">
      <w:pPr>
        <w:ind w:left="105" w:hanging="105"/>
      </w:pPr>
      <w:r>
        <w:rPr>
          <w:rFonts w:hint="eastAsia"/>
        </w:rPr>
        <w:t>（参加資格を認めない場合）</w:t>
      </w:r>
    </w:p>
    <w:p w:rsidR="00FE059D" w:rsidRDefault="00FE059D" w:rsidP="00FE059D">
      <w:pPr>
        <w:ind w:left="1649" w:hangingChars="600" w:hanging="1649"/>
      </w:pPr>
    </w:p>
    <w:sectPr w:rsidR="00FE059D" w:rsidSect="00765B2B">
      <w:pgSz w:w="11906" w:h="16838" w:code="9"/>
      <w:pgMar w:top="1418" w:right="1418" w:bottom="1701" w:left="1418" w:header="850" w:footer="850" w:gutter="0"/>
      <w:cols w:space="425"/>
      <w:docGrid w:type="linesAndChars" w:linePitch="457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628" w:rsidRDefault="007D0628" w:rsidP="000C6DCA">
      <w:r>
        <w:separator/>
      </w:r>
    </w:p>
  </w:endnote>
  <w:endnote w:type="continuationSeparator" w:id="0">
    <w:p w:rsidR="007D0628" w:rsidRDefault="007D0628" w:rsidP="000C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628" w:rsidRDefault="007D0628" w:rsidP="000C6DCA">
      <w:r>
        <w:separator/>
      </w:r>
    </w:p>
  </w:footnote>
  <w:footnote w:type="continuationSeparator" w:id="0">
    <w:p w:rsidR="007D0628" w:rsidRDefault="007D0628" w:rsidP="000C6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attachedTemplate r:id="rId1"/>
  <w:defaultTabStop w:val="851"/>
  <w:drawingGridHorizontalSpacing w:val="275"/>
  <w:drawingGridVerticalSpacing w:val="457"/>
  <w:displayHorizontalDrawingGridEvery w:val="0"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2A"/>
    <w:rsid w:val="00000D26"/>
    <w:rsid w:val="000C3287"/>
    <w:rsid w:val="000C6DCA"/>
    <w:rsid w:val="002251E1"/>
    <w:rsid w:val="0026386A"/>
    <w:rsid w:val="002F45D8"/>
    <w:rsid w:val="003F46FD"/>
    <w:rsid w:val="0040526F"/>
    <w:rsid w:val="00441685"/>
    <w:rsid w:val="00476F65"/>
    <w:rsid w:val="00484E7C"/>
    <w:rsid w:val="004A213E"/>
    <w:rsid w:val="006E201F"/>
    <w:rsid w:val="00733A94"/>
    <w:rsid w:val="00753717"/>
    <w:rsid w:val="00765B2B"/>
    <w:rsid w:val="00784F22"/>
    <w:rsid w:val="007D0628"/>
    <w:rsid w:val="00811C16"/>
    <w:rsid w:val="00896052"/>
    <w:rsid w:val="008C2E8A"/>
    <w:rsid w:val="00955B93"/>
    <w:rsid w:val="00973C1D"/>
    <w:rsid w:val="009F3EAD"/>
    <w:rsid w:val="00B020CB"/>
    <w:rsid w:val="00B30DC3"/>
    <w:rsid w:val="00BB7D5F"/>
    <w:rsid w:val="00BE4137"/>
    <w:rsid w:val="00C7623A"/>
    <w:rsid w:val="00C82FCF"/>
    <w:rsid w:val="00CF15C1"/>
    <w:rsid w:val="00D1632C"/>
    <w:rsid w:val="00D251C0"/>
    <w:rsid w:val="00ED5979"/>
    <w:rsid w:val="00EE5FB3"/>
    <w:rsid w:val="00EF25E9"/>
    <w:rsid w:val="00F104BF"/>
    <w:rsid w:val="00FA3A2A"/>
    <w:rsid w:val="00F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26C63D"/>
  <w14:defaultImageDpi w14:val="0"/>
  <w15:docId w15:val="{C5834052-37C8-49F8-AAB3-ADFF89EB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01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Default">
    <w:name w:val="Default"/>
    <w:rsid w:val="0075371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FE0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cl016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9D557-FAAD-49B2-837C-78F01FE0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199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3</cp:revision>
  <dcterms:created xsi:type="dcterms:W3CDTF">2026-04-02T09:51:00Z</dcterms:created>
  <dcterms:modified xsi:type="dcterms:W3CDTF">2026-04-02T10:33:00Z</dcterms:modified>
</cp:coreProperties>
</file>