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01F" w:rsidRDefault="006E201F" w:rsidP="006E201F">
      <w:pPr>
        <w:ind w:left="105" w:hanging="105"/>
        <w:rPr>
          <w:rFonts w:hint="eastAsia"/>
        </w:rPr>
      </w:pPr>
      <w:bookmarkStart w:id="0" w:name="_GoBack"/>
      <w:bookmarkEnd w:id="0"/>
      <w:r>
        <w:rPr>
          <w:rFonts w:hint="eastAsia"/>
        </w:rPr>
        <w:t>第１号様式（第１１条関係）</w:t>
      </w:r>
    </w:p>
    <w:p w:rsidR="006E201F" w:rsidRDefault="006E201F" w:rsidP="006E201F">
      <w:pPr>
        <w:ind w:left="105" w:hanging="105"/>
      </w:pPr>
    </w:p>
    <w:p w:rsidR="006E201F" w:rsidRDefault="00FA28FB" w:rsidP="006E201F">
      <w:pPr>
        <w:ind w:left="105" w:hanging="105"/>
        <w:jc w:val="center"/>
        <w:rPr>
          <w:rFonts w:hint="eastAsia"/>
        </w:rPr>
      </w:pPr>
      <w:r>
        <w:rPr>
          <w:rFonts w:hint="eastAsia"/>
        </w:rPr>
        <w:t>参加資格確認申請書</w:t>
      </w:r>
    </w:p>
    <w:p w:rsidR="006E201F" w:rsidRDefault="006E201F" w:rsidP="006E201F"/>
    <w:p w:rsidR="006E201F" w:rsidRDefault="006E201F" w:rsidP="006E201F">
      <w:pPr>
        <w:jc w:val="right"/>
      </w:pPr>
      <w:r>
        <w:rPr>
          <w:rFonts w:hint="eastAsia"/>
        </w:rPr>
        <w:t>年　　月　　日</w:t>
      </w:r>
    </w:p>
    <w:p w:rsidR="006E201F" w:rsidRDefault="006E201F" w:rsidP="006E201F"/>
    <w:p w:rsidR="006E201F" w:rsidRDefault="006E201F" w:rsidP="006E201F">
      <w:pPr>
        <w:ind w:firstLineChars="100" w:firstLine="275"/>
      </w:pPr>
      <w:r>
        <w:rPr>
          <w:rFonts w:hint="eastAsia"/>
        </w:rPr>
        <w:t>（宛先）瀬戸市長</w:t>
      </w:r>
    </w:p>
    <w:p w:rsidR="006E201F" w:rsidRPr="00BE4137" w:rsidRDefault="006E201F" w:rsidP="006E201F"/>
    <w:tbl>
      <w:tblPr>
        <w:tblW w:w="0" w:type="auto"/>
        <w:tblInd w:w="111" w:type="dxa"/>
        <w:tblLayout w:type="fixed"/>
        <w:tblCellMar>
          <w:left w:w="99" w:type="dxa"/>
          <w:right w:w="99" w:type="dxa"/>
        </w:tblCellMar>
        <w:tblLook w:val="0000" w:firstRow="0" w:lastRow="0" w:firstColumn="0" w:lastColumn="0" w:noHBand="0" w:noVBand="0"/>
      </w:tblPr>
      <w:tblGrid>
        <w:gridCol w:w="4500"/>
        <w:gridCol w:w="2363"/>
        <w:gridCol w:w="2200"/>
      </w:tblGrid>
      <w:tr w:rsidR="006E201F" w:rsidTr="00E001A4">
        <w:tblPrEx>
          <w:tblCellMar>
            <w:top w:w="0" w:type="dxa"/>
            <w:bottom w:w="0" w:type="dxa"/>
          </w:tblCellMar>
        </w:tblPrEx>
        <w:tc>
          <w:tcPr>
            <w:tcW w:w="4500" w:type="dxa"/>
            <w:vAlign w:val="center"/>
          </w:tcPr>
          <w:p w:rsidR="006E201F" w:rsidRDefault="00E001A4" w:rsidP="00E001A4">
            <w:pPr>
              <w:spacing w:line="300" w:lineRule="auto"/>
              <w:jc w:val="right"/>
            </w:pPr>
            <w:r>
              <w:rPr>
                <w:rFonts w:hint="eastAsia"/>
              </w:rPr>
              <w:t>提出</w:t>
            </w:r>
            <w:r w:rsidR="006E201F">
              <w:rPr>
                <w:rFonts w:hint="eastAsia"/>
              </w:rPr>
              <w:t>者</w:t>
            </w:r>
          </w:p>
        </w:tc>
        <w:tc>
          <w:tcPr>
            <w:tcW w:w="2363" w:type="dxa"/>
            <w:vAlign w:val="center"/>
          </w:tcPr>
          <w:p w:rsidR="006E201F" w:rsidRDefault="006E201F" w:rsidP="0040526F">
            <w:pPr>
              <w:spacing w:line="300" w:lineRule="auto"/>
            </w:pPr>
            <w:r>
              <w:rPr>
                <w:rFonts w:hint="eastAsia"/>
                <w:spacing w:val="105"/>
              </w:rPr>
              <w:t>所在</w:t>
            </w:r>
            <w:r>
              <w:rPr>
                <w:rFonts w:hint="eastAsia"/>
              </w:rPr>
              <w:t>地</w:t>
            </w:r>
          </w:p>
          <w:p w:rsidR="006E201F" w:rsidRDefault="006E201F" w:rsidP="0040526F">
            <w:pPr>
              <w:spacing w:line="300" w:lineRule="auto"/>
            </w:pPr>
            <w:r>
              <w:rPr>
                <w:rFonts w:hint="eastAsia"/>
                <w:spacing w:val="105"/>
              </w:rPr>
              <w:t>団体</w:t>
            </w:r>
            <w:r>
              <w:rPr>
                <w:rFonts w:hint="eastAsia"/>
              </w:rPr>
              <w:t>名</w:t>
            </w:r>
          </w:p>
          <w:p w:rsidR="006E201F" w:rsidRDefault="006E201F" w:rsidP="0040526F">
            <w:pPr>
              <w:spacing w:line="300" w:lineRule="auto"/>
            </w:pPr>
            <w:r>
              <w:rPr>
                <w:rFonts w:hint="eastAsia"/>
              </w:rPr>
              <w:t>代表者</w:t>
            </w:r>
            <w:r w:rsidR="00E001A4">
              <w:rPr>
                <w:rFonts w:hint="eastAsia"/>
              </w:rPr>
              <w:t>職・</w:t>
            </w:r>
            <w:r>
              <w:rPr>
                <w:rFonts w:hint="eastAsia"/>
              </w:rPr>
              <w:t>氏名</w:t>
            </w:r>
          </w:p>
          <w:p w:rsidR="00E001A4" w:rsidRDefault="00E001A4" w:rsidP="0040526F">
            <w:pPr>
              <w:spacing w:line="300" w:lineRule="auto"/>
              <w:rPr>
                <w:rFonts w:hint="eastAsia"/>
              </w:rPr>
            </w:pPr>
            <w:r>
              <w:rPr>
                <w:rFonts w:hint="eastAsia"/>
              </w:rPr>
              <w:t>担当者職・氏名</w:t>
            </w:r>
          </w:p>
          <w:p w:rsidR="006E201F" w:rsidRDefault="006E201F" w:rsidP="0040526F">
            <w:pPr>
              <w:spacing w:line="300" w:lineRule="auto"/>
            </w:pPr>
            <w:r>
              <w:rPr>
                <w:rFonts w:hint="eastAsia"/>
                <w:spacing w:val="35"/>
              </w:rPr>
              <w:t>電話番</w:t>
            </w:r>
            <w:r>
              <w:rPr>
                <w:rFonts w:hint="eastAsia"/>
              </w:rPr>
              <w:t>号</w:t>
            </w:r>
          </w:p>
        </w:tc>
        <w:tc>
          <w:tcPr>
            <w:tcW w:w="2200" w:type="dxa"/>
            <w:vAlign w:val="center"/>
          </w:tcPr>
          <w:p w:rsidR="006E201F" w:rsidRDefault="00343AE4" w:rsidP="0040526F">
            <w:pPr>
              <w:spacing w:line="300" w:lineRule="auto"/>
              <w:jc w:val="right"/>
            </w:pPr>
            <w:r>
              <w:rPr>
                <w:rFonts w:hint="eastAsia"/>
              </w:rPr>
              <w:t xml:space="preserve">　　印</w:t>
            </w:r>
          </w:p>
        </w:tc>
      </w:tr>
    </w:tbl>
    <w:p w:rsidR="006E201F" w:rsidRDefault="006E201F" w:rsidP="006E201F"/>
    <w:p w:rsidR="00E001A4" w:rsidRDefault="000B6855" w:rsidP="00E001A4">
      <w:pPr>
        <w:ind w:firstLineChars="100" w:firstLine="275"/>
      </w:pPr>
      <w:r>
        <w:rPr>
          <w:rFonts w:hint="eastAsia"/>
        </w:rPr>
        <w:t>下記業務の</w:t>
      </w:r>
      <w:r w:rsidR="00E001A4" w:rsidRPr="00E001A4">
        <w:rPr>
          <w:rFonts w:hint="eastAsia"/>
        </w:rPr>
        <w:t>公募型プロポーザルへの参加を希望するため、</w:t>
      </w:r>
      <w:r w:rsidRPr="005861D6">
        <w:rPr>
          <w:rFonts w:hint="eastAsia"/>
        </w:rPr>
        <w:t>瀬戸市プロポーザル方式実施要綱</w:t>
      </w:r>
      <w:r>
        <w:rPr>
          <w:rFonts w:hint="eastAsia"/>
        </w:rPr>
        <w:t>第１１条の規定に基づき、</w:t>
      </w:r>
      <w:r w:rsidR="00E001A4" w:rsidRPr="00E001A4">
        <w:rPr>
          <w:rFonts w:hint="eastAsia"/>
        </w:rPr>
        <w:t>必要書類を添えて</w:t>
      </w:r>
      <w:r w:rsidR="00E001A4">
        <w:rPr>
          <w:rFonts w:hint="eastAsia"/>
        </w:rPr>
        <w:t>提出します。</w:t>
      </w:r>
    </w:p>
    <w:p w:rsidR="00E001A4" w:rsidRDefault="00E001A4" w:rsidP="00E001A4">
      <w:pPr>
        <w:ind w:firstLineChars="100" w:firstLine="275"/>
      </w:pPr>
      <w:r>
        <w:rPr>
          <w:rFonts w:hint="eastAsia"/>
        </w:rPr>
        <w:t>なお、参加資格要件を満たしていること及び提出書類の記載事項は事実と相違ないことを誓約します。</w:t>
      </w:r>
    </w:p>
    <w:p w:rsidR="009D7FD4" w:rsidRPr="00E001A4" w:rsidRDefault="009D7FD4" w:rsidP="009D7FD4">
      <w:pPr>
        <w:rPr>
          <w:rFonts w:hint="eastAsia"/>
        </w:rPr>
      </w:pPr>
    </w:p>
    <w:p w:rsidR="006E201F" w:rsidRDefault="006E201F" w:rsidP="006E201F">
      <w:pPr>
        <w:ind w:left="105" w:hanging="105"/>
        <w:jc w:val="center"/>
      </w:pPr>
      <w:r>
        <w:rPr>
          <w:rFonts w:hint="eastAsia"/>
        </w:rPr>
        <w:t>記</w:t>
      </w:r>
    </w:p>
    <w:p w:rsidR="009D7FD4" w:rsidRDefault="009D7FD4" w:rsidP="006E201F">
      <w:pPr>
        <w:ind w:left="105" w:hanging="105"/>
      </w:pPr>
    </w:p>
    <w:tbl>
      <w:tblPr>
        <w:tblW w:w="0" w:type="auto"/>
        <w:tblInd w:w="105" w:type="dxa"/>
        <w:tblLook w:val="04A0" w:firstRow="1" w:lastRow="0" w:firstColumn="1" w:lastColumn="0" w:noHBand="0" w:noVBand="1"/>
      </w:tblPr>
      <w:tblGrid>
        <w:gridCol w:w="2424"/>
        <w:gridCol w:w="6541"/>
      </w:tblGrid>
      <w:tr w:rsidR="00EC18FA" w:rsidTr="00157DB1">
        <w:trPr>
          <w:trHeight w:val="441"/>
        </w:trPr>
        <w:tc>
          <w:tcPr>
            <w:tcW w:w="2478" w:type="dxa"/>
            <w:shd w:val="clear" w:color="auto" w:fill="auto"/>
            <w:vAlign w:val="center"/>
          </w:tcPr>
          <w:p w:rsidR="00EC18FA" w:rsidRDefault="00EC18FA" w:rsidP="00157DB1">
            <w:r>
              <w:rPr>
                <w:rFonts w:hint="eastAsia"/>
              </w:rPr>
              <w:t>業務名称</w:t>
            </w:r>
          </w:p>
        </w:tc>
        <w:tc>
          <w:tcPr>
            <w:tcW w:w="6703" w:type="dxa"/>
            <w:shd w:val="clear" w:color="auto" w:fill="auto"/>
            <w:vAlign w:val="center"/>
          </w:tcPr>
          <w:p w:rsidR="00EC18FA" w:rsidRPr="007D6D17" w:rsidRDefault="00087B60" w:rsidP="007D6D17">
            <w:pPr>
              <w:ind w:firstLineChars="100" w:firstLine="275"/>
              <w:rPr>
                <w:rFonts w:hAnsi="ＭＳ 明朝"/>
              </w:rPr>
            </w:pPr>
            <w:r w:rsidRPr="007D6D17">
              <w:rPr>
                <w:rFonts w:hAnsi="ＭＳ 明朝" w:hint="eastAsia"/>
                <w:color w:val="000000"/>
              </w:rPr>
              <w:t>瀬戸市個人番号カード交付窓口関連</w:t>
            </w:r>
            <w:r w:rsidRPr="007D6D17">
              <w:rPr>
                <w:rFonts w:hAnsi="ＭＳ 明朝" w:hint="eastAsia"/>
              </w:rPr>
              <w:t>業務委託公募型プロポーザル</w:t>
            </w:r>
          </w:p>
        </w:tc>
      </w:tr>
    </w:tbl>
    <w:p w:rsidR="006E201F" w:rsidRDefault="006E201F" w:rsidP="00EC18FA">
      <w:pPr>
        <w:ind w:left="105" w:hanging="105"/>
      </w:pPr>
    </w:p>
    <w:sectPr w:rsidR="006E201F" w:rsidSect="006F400B">
      <w:pgSz w:w="11906" w:h="16838" w:code="9"/>
      <w:pgMar w:top="1418" w:right="1418" w:bottom="1701" w:left="1418" w:header="850" w:footer="850" w:gutter="0"/>
      <w:cols w:space="425"/>
      <w:docGrid w:type="linesAndChars" w:linePitch="457"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0C" w:rsidRDefault="000E690C" w:rsidP="000C6DCA">
      <w:r>
        <w:separator/>
      </w:r>
    </w:p>
  </w:endnote>
  <w:endnote w:type="continuationSeparator" w:id="0">
    <w:p w:rsidR="000E690C" w:rsidRDefault="000E690C" w:rsidP="000C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0C" w:rsidRDefault="000E690C" w:rsidP="000C6DCA">
      <w:r>
        <w:separator/>
      </w:r>
    </w:p>
  </w:footnote>
  <w:footnote w:type="continuationSeparator" w:id="0">
    <w:p w:rsidR="000E690C" w:rsidRDefault="000E690C" w:rsidP="000C6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dirty"/>
  <w:attachedTemplate r:id="rId1"/>
  <w:defaultTabStop w:val="851"/>
  <w:drawingGridHorizontalSpacing w:val="275"/>
  <w:drawingGridVerticalSpacing w:val="457"/>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2A"/>
    <w:rsid w:val="00087B60"/>
    <w:rsid w:val="000B6855"/>
    <w:rsid w:val="000C6DCA"/>
    <w:rsid w:val="000E039D"/>
    <w:rsid w:val="000E690C"/>
    <w:rsid w:val="00157DB1"/>
    <w:rsid w:val="001C358A"/>
    <w:rsid w:val="00343AE4"/>
    <w:rsid w:val="003633AB"/>
    <w:rsid w:val="0040526F"/>
    <w:rsid w:val="0053480D"/>
    <w:rsid w:val="005A2ADC"/>
    <w:rsid w:val="006E201F"/>
    <w:rsid w:val="006F400B"/>
    <w:rsid w:val="00780B41"/>
    <w:rsid w:val="007D6D17"/>
    <w:rsid w:val="007E1786"/>
    <w:rsid w:val="008632E2"/>
    <w:rsid w:val="009D7FD4"/>
    <w:rsid w:val="00A401E9"/>
    <w:rsid w:val="00BE4137"/>
    <w:rsid w:val="00BF58CF"/>
    <w:rsid w:val="00C760CF"/>
    <w:rsid w:val="00C7623A"/>
    <w:rsid w:val="00CF15C1"/>
    <w:rsid w:val="00D22159"/>
    <w:rsid w:val="00D4433A"/>
    <w:rsid w:val="00E001A4"/>
    <w:rsid w:val="00EC18FA"/>
    <w:rsid w:val="00ED5979"/>
    <w:rsid w:val="00FA28FB"/>
    <w:rsid w:val="00FA3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F923672"/>
  <w14:defaultImageDpi w14:val="0"/>
  <w15:docId w15:val="{0E612884-A5DF-4BB5-A45A-7CEE369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01F"/>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cs="Times New Roman"/>
      <w:kern w:val="2"/>
      <w:sz w:val="21"/>
    </w:rPr>
  </w:style>
  <w:style w:type="table" w:styleId="ab">
    <w:name w:val="Table Grid"/>
    <w:basedOn w:val="a1"/>
    <w:uiPriority w:val="59"/>
    <w:rsid w:val="00EC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6\&#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208</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2</cp:revision>
  <dcterms:created xsi:type="dcterms:W3CDTF">2026-04-02T09:50:00Z</dcterms:created>
  <dcterms:modified xsi:type="dcterms:W3CDTF">2026-04-02T09:50:00Z</dcterms:modified>
</cp:coreProperties>
</file>