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6D" w:rsidRDefault="004A2B6D" w:rsidP="006E201F">
      <w:pPr>
        <w:ind w:left="105" w:hanging="105"/>
      </w:pPr>
      <w:bookmarkStart w:id="0" w:name="_GoBack"/>
      <w:bookmarkEnd w:id="0"/>
      <w:r w:rsidRPr="004A2B6D">
        <w:rPr>
          <w:rFonts w:hint="eastAsia"/>
        </w:rPr>
        <w:t>第５号様式（第１４条関係）</w:t>
      </w:r>
    </w:p>
    <w:p w:rsidR="006E201F" w:rsidRDefault="004A2B6D" w:rsidP="004A2B6D">
      <w:pPr>
        <w:ind w:left="105" w:hanging="105"/>
        <w:jc w:val="center"/>
      </w:pPr>
      <w:r w:rsidRPr="004A2B6D">
        <w:rPr>
          <w:rFonts w:hint="eastAsia"/>
        </w:rPr>
        <w:t>提</w:t>
      </w:r>
      <w:r>
        <w:rPr>
          <w:rFonts w:hint="eastAsia"/>
        </w:rPr>
        <w:t xml:space="preserve">　　</w:t>
      </w:r>
      <w:r w:rsidRPr="004A2B6D">
        <w:rPr>
          <w:rFonts w:hint="eastAsia"/>
        </w:rPr>
        <w:t>案</w:t>
      </w:r>
      <w:r>
        <w:rPr>
          <w:rFonts w:hint="eastAsia"/>
        </w:rPr>
        <w:t xml:space="preserve">　　</w:t>
      </w:r>
      <w:r w:rsidRPr="004A2B6D">
        <w:rPr>
          <w:rFonts w:hint="eastAsia"/>
        </w:rPr>
        <w:t>書</w:t>
      </w:r>
    </w:p>
    <w:p w:rsidR="006E201F" w:rsidRDefault="006E201F" w:rsidP="006E201F"/>
    <w:p w:rsidR="006E201F" w:rsidRDefault="006E201F" w:rsidP="006E201F">
      <w:pPr>
        <w:jc w:val="right"/>
      </w:pPr>
      <w:r>
        <w:rPr>
          <w:rFonts w:hint="eastAsia"/>
        </w:rPr>
        <w:t>年　　月　　日</w:t>
      </w:r>
    </w:p>
    <w:p w:rsidR="006E201F" w:rsidRDefault="006E201F" w:rsidP="006E201F"/>
    <w:p w:rsidR="006E201F" w:rsidRDefault="006E201F" w:rsidP="006E201F">
      <w:pPr>
        <w:ind w:firstLineChars="100" w:firstLine="275"/>
      </w:pPr>
      <w:r>
        <w:rPr>
          <w:rFonts w:hint="eastAsia"/>
        </w:rPr>
        <w:t>（宛先）瀬戸市長</w:t>
      </w:r>
    </w:p>
    <w:p w:rsidR="006E201F" w:rsidRPr="00BE4137" w:rsidRDefault="006E201F" w:rsidP="006E201F"/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2363"/>
        <w:gridCol w:w="2200"/>
      </w:tblGrid>
      <w:tr w:rsidR="006E201F" w:rsidTr="008C1F59">
        <w:tc>
          <w:tcPr>
            <w:tcW w:w="4500" w:type="dxa"/>
            <w:vAlign w:val="center"/>
          </w:tcPr>
          <w:p w:rsidR="006E201F" w:rsidRDefault="004A2B6D" w:rsidP="004A2B6D">
            <w:pPr>
              <w:spacing w:line="300" w:lineRule="auto"/>
              <w:jc w:val="right"/>
            </w:pPr>
            <w:r>
              <w:rPr>
                <w:rFonts w:hint="eastAsia"/>
              </w:rPr>
              <w:t>提出</w:t>
            </w:r>
            <w:r w:rsidR="006E201F">
              <w:rPr>
                <w:rFonts w:hint="eastAsia"/>
              </w:rPr>
              <w:t>者</w:t>
            </w:r>
          </w:p>
        </w:tc>
        <w:tc>
          <w:tcPr>
            <w:tcW w:w="2363" w:type="dxa"/>
            <w:vAlign w:val="center"/>
          </w:tcPr>
          <w:p w:rsidR="006E201F" w:rsidRDefault="006E201F" w:rsidP="0040526F">
            <w:pPr>
              <w:spacing w:line="300" w:lineRule="auto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  <w:p w:rsidR="006E201F" w:rsidRDefault="006E201F" w:rsidP="0040526F">
            <w:pPr>
              <w:spacing w:line="300" w:lineRule="auto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>名</w:t>
            </w:r>
          </w:p>
          <w:p w:rsidR="008C1F59" w:rsidRDefault="008C1F59" w:rsidP="008C1F59">
            <w:pPr>
              <w:spacing w:line="300" w:lineRule="auto"/>
            </w:pPr>
            <w:r>
              <w:rPr>
                <w:rFonts w:hint="eastAsia"/>
              </w:rPr>
              <w:t>代表者職・氏名</w:t>
            </w:r>
          </w:p>
          <w:p w:rsidR="006E201F" w:rsidRDefault="006E201F" w:rsidP="0040526F">
            <w:pPr>
              <w:spacing w:line="300" w:lineRule="auto"/>
            </w:pPr>
            <w:r>
              <w:rPr>
                <w:rFonts w:hint="eastAsia"/>
                <w:spacing w:val="35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0" w:type="dxa"/>
            <w:vAlign w:val="center"/>
          </w:tcPr>
          <w:p w:rsidR="006E201F" w:rsidRDefault="006E201F" w:rsidP="0040526F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　　　</w:t>
            </w:r>
          </w:p>
          <w:p w:rsidR="00B61DA9" w:rsidRDefault="00F9058E" w:rsidP="0040526F">
            <w:pPr>
              <w:spacing w:line="300" w:lineRule="auto"/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6E201F" w:rsidRDefault="006E201F" w:rsidP="006E201F"/>
    <w:p w:rsidR="004A2B6D" w:rsidRDefault="004A2B6D" w:rsidP="006E201F">
      <w:pPr>
        <w:ind w:firstLineChars="100" w:firstLine="275"/>
      </w:pPr>
      <w:r>
        <w:rPr>
          <w:rFonts w:hint="eastAsia"/>
        </w:rPr>
        <w:t>下記業務の</w:t>
      </w:r>
      <w:r w:rsidR="00EA1A93">
        <w:rPr>
          <w:rFonts w:hint="eastAsia"/>
        </w:rPr>
        <w:t>公募型</w:t>
      </w:r>
      <w:r w:rsidR="006E201F">
        <w:rPr>
          <w:rFonts w:hint="eastAsia"/>
        </w:rPr>
        <w:t>プロポーザルによる提案書の募集について、</w:t>
      </w:r>
      <w:r w:rsidR="00E529FD" w:rsidRPr="005861D6">
        <w:rPr>
          <w:rFonts w:hint="eastAsia"/>
        </w:rPr>
        <w:t>瀬戸市プロポーザル方式実施要綱</w:t>
      </w:r>
      <w:r w:rsidR="00E529FD">
        <w:rPr>
          <w:rFonts w:hint="eastAsia"/>
        </w:rPr>
        <w:t>第１４条第１項の規定に基づき、</w:t>
      </w:r>
      <w:r w:rsidR="006E201F">
        <w:rPr>
          <w:rFonts w:hint="eastAsia"/>
        </w:rPr>
        <w:t>必要書類を添えて</w:t>
      </w:r>
      <w:r>
        <w:rPr>
          <w:rFonts w:hint="eastAsia"/>
        </w:rPr>
        <w:t>提出します。</w:t>
      </w:r>
    </w:p>
    <w:p w:rsidR="006E201F" w:rsidRDefault="006E201F" w:rsidP="006E201F">
      <w:pPr>
        <w:ind w:firstLineChars="100" w:firstLine="275"/>
      </w:pPr>
      <w:r>
        <w:rPr>
          <w:rFonts w:hint="eastAsia"/>
        </w:rPr>
        <w:t>なお、本書及び添付書類の記載事項は事実と相違ないことを誓約します。</w:t>
      </w:r>
    </w:p>
    <w:p w:rsidR="00EA1A93" w:rsidRDefault="006E201F" w:rsidP="00EA1A93">
      <w:pPr>
        <w:pStyle w:val="a7"/>
      </w:pPr>
      <w:r>
        <w:rPr>
          <w:rFonts w:hint="eastAsia"/>
        </w:rPr>
        <w:t>記</w:t>
      </w:r>
    </w:p>
    <w:p w:rsidR="00EA1A93" w:rsidRDefault="00EA1A93" w:rsidP="00EA1A93"/>
    <w:tbl>
      <w:tblPr>
        <w:tblW w:w="0" w:type="auto"/>
        <w:tblInd w:w="105" w:type="dxa"/>
        <w:tblLook w:val="04A0" w:firstRow="1" w:lastRow="0" w:firstColumn="1" w:lastColumn="0" w:noHBand="0" w:noVBand="1"/>
      </w:tblPr>
      <w:tblGrid>
        <w:gridCol w:w="2424"/>
        <w:gridCol w:w="6541"/>
      </w:tblGrid>
      <w:tr w:rsidR="00165B0A" w:rsidTr="00EA1A93">
        <w:trPr>
          <w:trHeight w:val="1092"/>
        </w:trPr>
        <w:tc>
          <w:tcPr>
            <w:tcW w:w="2478" w:type="dxa"/>
            <w:shd w:val="clear" w:color="auto" w:fill="auto"/>
            <w:vAlign w:val="center"/>
          </w:tcPr>
          <w:p w:rsidR="00165B0A" w:rsidRDefault="00165B0A" w:rsidP="005D08F2">
            <w:r>
              <w:rPr>
                <w:rFonts w:hint="eastAsia"/>
              </w:rPr>
              <w:t>業務名称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165B0A" w:rsidRDefault="00EA1A93" w:rsidP="007257E4">
            <w:r w:rsidRPr="007840D7">
              <w:rPr>
                <w:rFonts w:hint="eastAsia"/>
              </w:rPr>
              <w:t>瀬戸市</w:t>
            </w:r>
            <w:r w:rsidRPr="0058164A">
              <w:rPr>
                <w:rFonts w:ascii="游明朝" w:hAnsi="游明朝" w:hint="eastAsia"/>
                <w:color w:val="000000"/>
                <w:szCs w:val="21"/>
              </w:rPr>
              <w:t>高齢者総合計画（第１０期瀬戸市高齢者福祉計画・介護保険事業計画</w:t>
            </w:r>
            <w:r w:rsidR="007257E4" w:rsidRPr="0058164A">
              <w:rPr>
                <w:rFonts w:ascii="游明朝" w:hAnsi="游明朝" w:hint="eastAsia"/>
                <w:color w:val="000000"/>
                <w:szCs w:val="21"/>
              </w:rPr>
              <w:t>）</w:t>
            </w:r>
            <w:r w:rsidRPr="0058164A">
              <w:rPr>
                <w:rFonts w:ascii="游明朝" w:hAnsi="游明朝" w:hint="eastAsia"/>
                <w:color w:val="000000"/>
                <w:szCs w:val="21"/>
              </w:rPr>
              <w:t>～やすらぎプラン２０２７～の実態調査の実施及び計画策定</w:t>
            </w:r>
            <w:r w:rsidRPr="007840D7">
              <w:rPr>
                <w:rFonts w:hint="eastAsia"/>
              </w:rPr>
              <w:t>業務委託</w:t>
            </w:r>
          </w:p>
        </w:tc>
      </w:tr>
    </w:tbl>
    <w:p w:rsidR="006E201F" w:rsidRDefault="006E201F" w:rsidP="006E201F">
      <w:pPr>
        <w:ind w:left="105" w:hanging="105"/>
      </w:pPr>
    </w:p>
    <w:p w:rsidR="004A2B6D" w:rsidRPr="001D5EC3" w:rsidRDefault="001D5EC3" w:rsidP="004A2B6D">
      <w:pPr>
        <w:ind w:left="105" w:hanging="105"/>
      </w:pPr>
      <w:r>
        <w:rPr>
          <w:rFonts w:hint="eastAsia"/>
        </w:rPr>
        <w:t>（</w:t>
      </w:r>
      <w:r w:rsidR="004A2B6D" w:rsidRPr="001D5EC3">
        <w:rPr>
          <w:rFonts w:hint="eastAsia"/>
        </w:rPr>
        <w:t>注意事項</w:t>
      </w:r>
      <w:r>
        <w:rPr>
          <w:rFonts w:hint="eastAsia"/>
        </w:rPr>
        <w:t>）</w:t>
      </w:r>
    </w:p>
    <w:p w:rsidR="004A2B6D" w:rsidRPr="001D5EC3" w:rsidRDefault="004A2B6D" w:rsidP="004A2B6D">
      <w:pPr>
        <w:ind w:left="105" w:hanging="105"/>
      </w:pPr>
      <w:r w:rsidRPr="001D5EC3">
        <w:rPr>
          <w:rFonts w:hint="eastAsia"/>
        </w:rPr>
        <w:t xml:space="preserve">　申請に際しては、次の書類を添付してください。</w:t>
      </w:r>
    </w:p>
    <w:p w:rsidR="00D01EBF" w:rsidRPr="001D5EC3" w:rsidRDefault="00EA1A93" w:rsidP="00D01EBF">
      <w:pPr>
        <w:ind w:left="105" w:hanging="105"/>
      </w:pPr>
      <w:r>
        <w:rPr>
          <w:rFonts w:hint="eastAsia"/>
        </w:rPr>
        <w:t>１　提案書　正本１部、副本７</w:t>
      </w:r>
      <w:r w:rsidR="00D01EBF" w:rsidRPr="001D5EC3">
        <w:rPr>
          <w:rFonts w:hint="eastAsia"/>
        </w:rPr>
        <w:t>部</w:t>
      </w:r>
    </w:p>
    <w:p w:rsidR="00D01EBF" w:rsidRPr="001D5EC3" w:rsidRDefault="00EA1A93" w:rsidP="00EA1A93">
      <w:pPr>
        <w:ind w:left="105" w:firstLineChars="200" w:firstLine="550"/>
      </w:pPr>
      <w:r>
        <w:rPr>
          <w:rFonts w:hint="eastAsia"/>
        </w:rPr>
        <w:t>表紙（様式３</w:t>
      </w:r>
      <w:r w:rsidR="00D01EBF" w:rsidRPr="001D5EC3">
        <w:rPr>
          <w:rFonts w:hint="eastAsia"/>
        </w:rPr>
        <w:t>）</w:t>
      </w:r>
    </w:p>
    <w:p w:rsidR="00D01EBF" w:rsidRDefault="00EA1A93" w:rsidP="00D01EBF">
      <w:pPr>
        <w:ind w:left="105" w:firstLineChars="200" w:firstLine="550"/>
      </w:pPr>
      <w:r>
        <w:rPr>
          <w:rFonts w:hint="eastAsia"/>
        </w:rPr>
        <w:t>業務実施体制（様式４</w:t>
      </w:r>
      <w:r w:rsidR="00D01EBF" w:rsidRPr="001D5EC3">
        <w:rPr>
          <w:rFonts w:hint="eastAsia"/>
        </w:rPr>
        <w:t>）</w:t>
      </w:r>
    </w:p>
    <w:p w:rsidR="00EA1A93" w:rsidRPr="001D5EC3" w:rsidRDefault="00EA1A93" w:rsidP="00EA1A93">
      <w:pPr>
        <w:ind w:left="105" w:firstLineChars="200" w:firstLine="550"/>
      </w:pPr>
      <w:r>
        <w:rPr>
          <w:rFonts w:hint="eastAsia"/>
        </w:rPr>
        <w:t>業務実績（様式５）</w:t>
      </w:r>
    </w:p>
    <w:p w:rsidR="00D01EBF" w:rsidRPr="001D5EC3" w:rsidRDefault="00EA1A93" w:rsidP="00D01EBF">
      <w:pPr>
        <w:ind w:left="105" w:firstLineChars="200" w:firstLine="550"/>
      </w:pPr>
      <w:r>
        <w:rPr>
          <w:rFonts w:hint="eastAsia"/>
        </w:rPr>
        <w:t>企画提案書</w:t>
      </w:r>
    </w:p>
    <w:p w:rsidR="00D01EBF" w:rsidRPr="001D5EC3" w:rsidRDefault="00AC6D4C" w:rsidP="00D01EBF">
      <w:pPr>
        <w:ind w:left="105" w:hanging="105"/>
      </w:pPr>
      <w:r>
        <w:rPr>
          <w:rFonts w:hint="eastAsia"/>
        </w:rPr>
        <w:t>２</w:t>
      </w:r>
      <w:r w:rsidR="00EA1A93">
        <w:rPr>
          <w:rFonts w:hint="eastAsia"/>
        </w:rPr>
        <w:t xml:space="preserve">　見積書　正本１</w:t>
      </w:r>
      <w:r w:rsidR="00D01EBF" w:rsidRPr="001D5EC3">
        <w:rPr>
          <w:rFonts w:hint="eastAsia"/>
        </w:rPr>
        <w:t>部</w:t>
      </w:r>
    </w:p>
    <w:sectPr w:rsidR="00D01EBF" w:rsidRPr="001D5EC3" w:rsidSect="000026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701" w:left="1418" w:header="850" w:footer="850" w:gutter="0"/>
      <w:cols w:space="425"/>
      <w:docGrid w:type="linesAndChars" w:linePitch="457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F12" w:rsidRDefault="007B3F12" w:rsidP="000C6DCA">
      <w:r>
        <w:separator/>
      </w:r>
    </w:p>
  </w:endnote>
  <w:endnote w:type="continuationSeparator" w:id="0">
    <w:p w:rsidR="007B3F12" w:rsidRDefault="007B3F12" w:rsidP="000C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4A2" w:rsidRDefault="00DE04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5D" w:rsidRDefault="0000265D" w:rsidP="0000265D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4A2" w:rsidRDefault="00DE04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F12" w:rsidRDefault="007B3F12" w:rsidP="000C6DCA">
      <w:r>
        <w:separator/>
      </w:r>
    </w:p>
  </w:footnote>
  <w:footnote w:type="continuationSeparator" w:id="0">
    <w:p w:rsidR="007B3F12" w:rsidRDefault="007B3F12" w:rsidP="000C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4A2" w:rsidRDefault="00DE04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4A2" w:rsidRDefault="00DE04A2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（様式３）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4A2" w:rsidRDefault="00DE04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75"/>
  <w:drawingGridVerticalSpacing w:val="457"/>
  <w:displayHorizontalDrawingGridEvery w:val="0"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2A"/>
    <w:rsid w:val="0000265D"/>
    <w:rsid w:val="000B5C54"/>
    <w:rsid w:val="000C6750"/>
    <w:rsid w:val="000C6DCA"/>
    <w:rsid w:val="000F782C"/>
    <w:rsid w:val="00125B20"/>
    <w:rsid w:val="00147186"/>
    <w:rsid w:val="00165B0A"/>
    <w:rsid w:val="001D5EC3"/>
    <w:rsid w:val="00395A2A"/>
    <w:rsid w:val="0040526F"/>
    <w:rsid w:val="0048157B"/>
    <w:rsid w:val="004A2B6D"/>
    <w:rsid w:val="005D08F2"/>
    <w:rsid w:val="00647237"/>
    <w:rsid w:val="006E201F"/>
    <w:rsid w:val="00705D4E"/>
    <w:rsid w:val="007257E4"/>
    <w:rsid w:val="007522D6"/>
    <w:rsid w:val="007B3F12"/>
    <w:rsid w:val="007C70A4"/>
    <w:rsid w:val="007F1890"/>
    <w:rsid w:val="008C1F59"/>
    <w:rsid w:val="00A86CF8"/>
    <w:rsid w:val="00AC6D4C"/>
    <w:rsid w:val="00B61DA9"/>
    <w:rsid w:val="00BE4137"/>
    <w:rsid w:val="00C7623A"/>
    <w:rsid w:val="00CD5807"/>
    <w:rsid w:val="00CF15C1"/>
    <w:rsid w:val="00D01EBF"/>
    <w:rsid w:val="00DE04A2"/>
    <w:rsid w:val="00E529FD"/>
    <w:rsid w:val="00E86BE3"/>
    <w:rsid w:val="00EA1A93"/>
    <w:rsid w:val="00ED5979"/>
    <w:rsid w:val="00F9058E"/>
    <w:rsid w:val="00FA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27595C-96E1-497B-BEA5-501A386B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01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semiHidden/>
    <w:locked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16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6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305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2</cp:revision>
  <dcterms:created xsi:type="dcterms:W3CDTF">2025-04-02T05:24:00Z</dcterms:created>
  <dcterms:modified xsi:type="dcterms:W3CDTF">2025-04-02T05:24:00Z</dcterms:modified>
</cp:coreProperties>
</file>